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  <w:bookmarkStart w:id="0" w:name="_GoBack"/>
      <w:bookmarkEnd w:id="0"/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>Ihr Name</w:t>
      </w:r>
    </w:p>
    <w:p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>Adresse</w:t>
      </w:r>
    </w:p>
    <w:p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>PLZ, Ort</w:t>
      </w:r>
    </w:p>
    <w:p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</w:p>
    <w:p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sz w:val="20"/>
          <w:szCs w:val="20"/>
          <w:lang w:val="de-DE" w:eastAsia="de-DE"/>
        </w:rPr>
        <w:t>Einschreiben</w:t>
      </w:r>
      <w:r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 oder </w:t>
      </w:r>
      <w:r w:rsidRPr="001E07BC">
        <w:rPr>
          <w:rFonts w:ascii="Arial" w:eastAsia="Times New Roman" w:hAnsi="Arial" w:cs="Times New Roman"/>
          <w:sz w:val="20"/>
          <w:szCs w:val="20"/>
          <w:lang w:val="de-DE" w:eastAsia="de-DE"/>
        </w:rPr>
        <w:t>Eingangsstempel auf Kopie</w:t>
      </w:r>
    </w:p>
    <w:p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>Name des Arbeitgebers</w:t>
      </w:r>
    </w:p>
    <w:p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>Adresse</w:t>
      </w:r>
    </w:p>
    <w:p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>PLZ, Ort</w:t>
      </w:r>
    </w:p>
    <w:p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1E07BC" w:rsidRPr="001E07BC" w:rsidRDefault="001E07BC" w:rsidP="001E07BC">
      <w:pPr>
        <w:spacing w:after="0" w:line="360" w:lineRule="auto"/>
        <w:jc w:val="right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>Ort, Datum</w:t>
      </w:r>
    </w:p>
    <w:p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b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b/>
          <w:sz w:val="20"/>
          <w:szCs w:val="20"/>
          <w:lang w:val="de-DE" w:eastAsia="de-DE"/>
        </w:rPr>
        <w:t xml:space="preserve">Bekanntgabe des „persönlichen Feiertags“ </w:t>
      </w:r>
      <w:proofErr w:type="spellStart"/>
      <w:r w:rsidRPr="001E07BC">
        <w:rPr>
          <w:rFonts w:ascii="Arial" w:eastAsia="Times New Roman" w:hAnsi="Arial" w:cs="Times New Roman"/>
          <w:b/>
          <w:sz w:val="20"/>
          <w:szCs w:val="20"/>
          <w:lang w:val="de-DE" w:eastAsia="de-DE"/>
        </w:rPr>
        <w:t>iSd</w:t>
      </w:r>
      <w:proofErr w:type="spellEnd"/>
      <w:r w:rsidRPr="001E07BC">
        <w:rPr>
          <w:rFonts w:ascii="Arial" w:eastAsia="Times New Roman" w:hAnsi="Arial" w:cs="Times New Roman"/>
          <w:b/>
          <w:sz w:val="20"/>
          <w:szCs w:val="20"/>
          <w:lang w:val="de-DE" w:eastAsia="de-DE"/>
        </w:rPr>
        <w:t xml:space="preserve"> BGBl. I Nr. 22/2019</w:t>
      </w:r>
    </w:p>
    <w:p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Sehr geehrte Damen und Herren, </w:t>
      </w:r>
    </w:p>
    <w:p w:rsidR="001E07BC" w:rsidRPr="001E07BC" w:rsidRDefault="001E07BC" w:rsidP="001E07BC"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1E07BC" w:rsidRPr="001E07BC" w:rsidRDefault="001E07BC" w:rsidP="001E07BC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sz w:val="20"/>
          <w:szCs w:val="20"/>
          <w:lang w:val="de-DE" w:eastAsia="de-DE"/>
        </w:rPr>
        <w:t>ich gebe hiermit fristgerecht meinen einseitigen Urlaubsantritt („persönlichen Feiertag“) gemäß BGBl. I Nr. 22/2019</w:t>
      </w:r>
      <w:r w:rsidRPr="001E07BC">
        <w:rPr>
          <w:rFonts w:ascii="Arial" w:eastAsia="Times New Roman" w:hAnsi="Arial" w:cs="Times New Roman"/>
          <w:color w:val="FF0000"/>
          <w:sz w:val="20"/>
          <w:szCs w:val="20"/>
          <w:lang w:val="de-DE" w:eastAsia="de-DE"/>
        </w:rPr>
        <w:t xml:space="preserve"> </w:t>
      </w:r>
      <w:r w:rsidRPr="001E07BC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des aktuellen Urlaubsjahres für den </w:t>
      </w:r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>………. (Datum)</w:t>
      </w:r>
      <w:r w:rsidRPr="001E07BC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 bekannt. </w:t>
      </w:r>
    </w:p>
    <w:p w:rsidR="001E07BC" w:rsidRPr="001E07BC" w:rsidRDefault="001E07BC" w:rsidP="001E07BC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1E07BC" w:rsidRPr="001E07BC" w:rsidRDefault="001E07BC" w:rsidP="001E07BC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Times New Roman"/>
          <w:color w:val="FF0000"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sz w:val="20"/>
          <w:szCs w:val="20"/>
          <w:lang w:val="de-DE" w:eastAsia="de-DE"/>
        </w:rPr>
        <w:t>Mit der Bitte um Kenntnisnahme verbleibe ich</w:t>
      </w:r>
    </w:p>
    <w:p w:rsidR="001E07BC" w:rsidRPr="001E07BC" w:rsidRDefault="001E07BC" w:rsidP="001E07BC">
      <w:pPr>
        <w:tabs>
          <w:tab w:val="left" w:pos="2835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1E07BC" w:rsidRPr="001E07BC" w:rsidRDefault="001E07BC" w:rsidP="001E07BC">
      <w:pPr>
        <w:tabs>
          <w:tab w:val="left" w:pos="2835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sz w:val="20"/>
          <w:szCs w:val="20"/>
          <w:lang w:val="de-DE" w:eastAsia="de-DE"/>
        </w:rPr>
        <w:t>mit freundlichen Grüßen</w:t>
      </w:r>
    </w:p>
    <w:p w:rsidR="001E07BC" w:rsidRPr="001E07BC" w:rsidRDefault="001E07BC" w:rsidP="001E07BC">
      <w:pPr>
        <w:tabs>
          <w:tab w:val="left" w:pos="2835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1E07BC" w:rsidRPr="001E07BC" w:rsidRDefault="001E07BC" w:rsidP="001E07BC">
      <w:pPr>
        <w:tabs>
          <w:tab w:val="left" w:pos="2835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1E07BC" w:rsidRPr="001E07BC" w:rsidRDefault="001E07BC" w:rsidP="001E07BC">
      <w:pPr>
        <w:tabs>
          <w:tab w:val="left" w:pos="2835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:rsidR="001E07BC" w:rsidRPr="001E07BC" w:rsidRDefault="001E07BC" w:rsidP="001E07BC">
      <w:pPr>
        <w:tabs>
          <w:tab w:val="left" w:pos="2835"/>
        </w:tabs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i/>
          <w:sz w:val="20"/>
          <w:szCs w:val="20"/>
          <w:lang w:val="de-DE" w:eastAsia="de-DE"/>
        </w:rPr>
        <w:t xml:space="preserve">(Unterschrift) </w:t>
      </w:r>
    </w:p>
    <w:p w:rsidR="001E07BC" w:rsidRPr="001E07BC" w:rsidRDefault="001E07BC" w:rsidP="001E07BC">
      <w:pPr>
        <w:tabs>
          <w:tab w:val="left" w:pos="2835"/>
        </w:tabs>
        <w:spacing w:after="0" w:line="360" w:lineRule="auto"/>
        <w:rPr>
          <w:rFonts w:ascii="Arial" w:eastAsia="Times New Roman" w:hAnsi="Arial" w:cs="Times New Roman"/>
          <w:i/>
          <w:sz w:val="20"/>
          <w:szCs w:val="20"/>
          <w:lang w:val="de-DE" w:eastAsia="de-DE"/>
        </w:rPr>
      </w:pPr>
    </w:p>
    <w:p w:rsidR="001E07BC" w:rsidRPr="001E07BC" w:rsidRDefault="001E07BC" w:rsidP="001E07BC">
      <w:pPr>
        <w:tabs>
          <w:tab w:val="left" w:pos="2835"/>
        </w:tabs>
        <w:spacing w:after="0" w:line="360" w:lineRule="auto"/>
        <w:rPr>
          <w:rFonts w:ascii="Arial" w:eastAsia="Times New Roman" w:hAnsi="Arial" w:cs="Times New Roman"/>
          <w:b/>
          <w:i/>
          <w:color w:val="FF0000"/>
          <w:sz w:val="20"/>
          <w:szCs w:val="20"/>
          <w:lang w:val="de-DE" w:eastAsia="de-DE"/>
        </w:rPr>
      </w:pPr>
      <w:r w:rsidRPr="001E07BC">
        <w:rPr>
          <w:rFonts w:ascii="Arial" w:eastAsia="Times New Roman" w:hAnsi="Arial" w:cs="Times New Roman"/>
          <w:b/>
          <w:i/>
          <w:color w:val="FF0000"/>
          <w:sz w:val="20"/>
          <w:szCs w:val="20"/>
          <w:lang w:val="de-DE" w:eastAsia="de-DE"/>
        </w:rPr>
        <w:t>KOPIE und Nachweis der Übermittlung aufheben!!!</w:t>
      </w:r>
    </w:p>
    <w:p w:rsidR="00E03AAF" w:rsidRPr="001E07BC" w:rsidRDefault="00E03AAF" w:rsidP="001E07BC"/>
    <w:sectPr w:rsidR="00E03AAF" w:rsidRPr="001E0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BC"/>
    <w:rsid w:val="001E07BC"/>
    <w:rsid w:val="008A59E3"/>
    <w:rsid w:val="008C41E2"/>
    <w:rsid w:val="00B8578F"/>
    <w:rsid w:val="00BE126E"/>
    <w:rsid w:val="00C148F5"/>
    <w:rsid w:val="00C171B8"/>
    <w:rsid w:val="00E0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59B17-53E8-4654-8C3E-D8E503D5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45C4C914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EINFALT Brigitte</dc:creator>
  <cp:keywords/>
  <dc:description/>
  <cp:lastModifiedBy>EINFALT Brigitte</cp:lastModifiedBy>
  <cp:revision>2</cp:revision>
  <dcterms:created xsi:type="dcterms:W3CDTF">2019-03-28T10:19:00Z</dcterms:created>
  <dcterms:modified xsi:type="dcterms:W3CDTF">2019-03-28T10:43:00Z</dcterms:modified>
</cp:coreProperties>
</file>